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4B" w:rsidRDefault="0039744B" w:rsidP="00313972">
      <w:pPr>
        <w:jc w:val="center"/>
        <w:rPr>
          <w:rFonts w:ascii="Times New Roman" w:hAnsi="Times New Roman"/>
          <w:b/>
          <w:sz w:val="28"/>
          <w:szCs w:val="28"/>
        </w:rPr>
      </w:pPr>
      <w:r w:rsidRPr="00313972">
        <w:rPr>
          <w:rFonts w:ascii="Times New Roman" w:hAnsi="Times New Roman"/>
          <w:b/>
          <w:sz w:val="28"/>
          <w:szCs w:val="28"/>
        </w:rPr>
        <w:t xml:space="preserve">Отчёт председателя </w:t>
      </w:r>
      <w:r>
        <w:rPr>
          <w:rFonts w:ascii="Times New Roman" w:hAnsi="Times New Roman"/>
          <w:b/>
          <w:sz w:val="28"/>
          <w:szCs w:val="28"/>
        </w:rPr>
        <w:br/>
      </w:r>
      <w:r w:rsidRPr="00313972"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МБДОУ №10 </w:t>
      </w:r>
      <w:r w:rsidRPr="00313972">
        <w:rPr>
          <w:rFonts w:ascii="Times New Roman" w:hAnsi="Times New Roman"/>
          <w:b/>
          <w:sz w:val="28"/>
          <w:szCs w:val="28"/>
        </w:rPr>
        <w:br/>
        <w:t xml:space="preserve">Долингер Г.В. </w:t>
      </w:r>
      <w:r>
        <w:rPr>
          <w:rFonts w:ascii="Times New Roman" w:hAnsi="Times New Roman"/>
          <w:b/>
          <w:sz w:val="28"/>
          <w:szCs w:val="28"/>
        </w:rPr>
        <w:br/>
      </w:r>
      <w:r w:rsidRPr="00313972">
        <w:rPr>
          <w:rFonts w:ascii="Times New Roman" w:hAnsi="Times New Roman"/>
          <w:b/>
          <w:sz w:val="28"/>
          <w:szCs w:val="28"/>
        </w:rPr>
        <w:t>о проделанной работе за 2023 год.</w:t>
      </w:r>
    </w:p>
    <w:p w:rsidR="0039744B" w:rsidRDefault="0039744B" w:rsidP="007E1F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2023 года состав профкома в количестве 8 человек работал с целью повышения эффективности работы и усиления роли первичной профсоюзной организации нашего детского сада в защите социально-трудовых прав и интересов членов профсоюза. Стремились выполнять поставленные задачи:</w:t>
      </w:r>
      <w:r>
        <w:rPr>
          <w:rFonts w:ascii="Times New Roman" w:hAnsi="Times New Roman"/>
          <w:sz w:val="28"/>
          <w:szCs w:val="28"/>
        </w:rPr>
        <w:br/>
        <w:t>- укрепление единства;</w:t>
      </w:r>
      <w:r>
        <w:rPr>
          <w:rFonts w:ascii="Times New Roman" w:hAnsi="Times New Roman"/>
          <w:sz w:val="28"/>
          <w:szCs w:val="28"/>
        </w:rPr>
        <w:br/>
        <w:t>- привлечение членов профсоюза к активному участию в деятельности профсоюза;</w:t>
      </w:r>
      <w:r>
        <w:rPr>
          <w:rFonts w:ascii="Times New Roman" w:hAnsi="Times New Roman"/>
          <w:sz w:val="28"/>
          <w:szCs w:val="28"/>
        </w:rPr>
        <w:br/>
        <w:t>- совершенствование информационной работы;</w:t>
      </w:r>
      <w:r>
        <w:rPr>
          <w:rFonts w:ascii="Times New Roman" w:hAnsi="Times New Roman"/>
          <w:sz w:val="28"/>
          <w:szCs w:val="28"/>
        </w:rPr>
        <w:br/>
        <w:t>- оздоровление членов профсоюза посредством предоставления льготных путёвок.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профсоюзная организация детского сада насчитывает 39 человек, что составляет 55,9% от общего количества работающих в детском саду.</w:t>
      </w:r>
    </w:p>
    <w:p w:rsidR="0039744B" w:rsidRDefault="0039744B" w:rsidP="007E1F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инструментом социального партнёрства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МБДОУ №10. 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позволяет расширить рамки действующего трудового законодательства, улучшить условия труда и быта работников, оказать им материальную помощь.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первичной профсоюзной организации доводит до сведения коллектива и заведующего, решения и постановления вышестоящей профсоюзной организации.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руководством детского сада профком поддерживает благоприятные условия труда. За 2023 год нарушений охраны труда выявлено не было.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отличившихся сотрудников наградили благодарственными письмами от профкома и администрации, а председатель ППО Долингер Г.В. была награждена почётной грамотой Комитета Красноярской краевой организации Профсоюза.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вопросы охраны труда, правила внутреннего трудового распорядка и др.).</w:t>
      </w:r>
    </w:p>
    <w:p w:rsidR="0039744B" w:rsidRDefault="0039744B" w:rsidP="007E1F30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первичной профсоюзной организации Долингер Г.В. принимала участие в работе комиссии по распределению стимулирующих выплат.</w:t>
      </w:r>
    </w:p>
    <w:p w:rsidR="0039744B" w:rsidRDefault="0039744B" w:rsidP="007E1F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оперативного учёта членов профсоюза создана электронная база АИС, которая постоянно обновляется. В этом году каждый член профсоюза получил пластиковый профсоюзный билет. Проведена сверка членов профсоюза в ноябре 2023 года.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осуществляется безналичный сбор членских взносов с перечислением их на счёт профкома работников.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на заседаниях профкома обсуждались вопросы, охватывающие все направления профсоюзной деятельности ( контроль за соблюдением коллективного договора, социально-экономические вопросы, информационная работа, культурно-массовая работа и др.).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свою работу профсоюзный комитет строит на принципах социального партнёрства и сотрудничества с администрацией МБДОУ №10, решая все вопросы путём конструктивного диалога в интересах работников.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профсоюзного актива составляет 8 человек.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профкоме собраны наиболее активные члены профсоюзной организации. 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проводит работу по освещению деятельности Профсоюза через наглядную и информационную агитацию. Для информирования используется информационный стенд, а также информация дублируется в рабочий чат детского сада.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стенд знакомит членов профсоюза и других сотрудников детского сада с отдельными сторонами жизни и деятельности профсоюзной организации: это планы, объявления, поздравления и т.д. Популярностью пользуются и традиционные способы доведения информации до членов профсоюза, основанные на личном контакте: встречи, личные беседы, собрания. Профком детского сада проводит большую работу по сохранению профсоюзного членства и вовлечению в Профсоюз новых членов.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направлений профкома является оздоровление сотрудников и их детей. Все сотрудники детского сада проходят диспансеризацию (медицинскую комиссию), а также они и члены их семей могут поправить своё здоровье в санаториях по льготным путёвкам. Ежегодно сотрудники нашего детского сада участвуют в городской спартакиаде «Здоровье», в 2023 году мы заняли третье место.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Неформальная обстановка и доброжелательная атмосфера способствуют укреплению отношений в коллективе.</w:t>
      </w:r>
    </w:p>
    <w:p w:rsidR="0039744B" w:rsidRDefault="0039744B" w:rsidP="007E1F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Финансовая работа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71E5">
        <w:rPr>
          <w:rFonts w:ascii="Times New Roman" w:hAnsi="Times New Roman"/>
          <w:sz w:val="28"/>
          <w:szCs w:val="28"/>
        </w:rPr>
        <w:t>Распределение средств по статьям расходов</w:t>
      </w:r>
      <w:r>
        <w:rPr>
          <w:rFonts w:ascii="Times New Roman" w:hAnsi="Times New Roman"/>
          <w:sz w:val="28"/>
          <w:szCs w:val="28"/>
        </w:rPr>
        <w:t xml:space="preserve"> утверждалось решением профсоюзного комитета. За отчётный период 2023 года было выделено средств для оказания материальной помощи в размере 8000 рублей и проведение культурно-массовых мероприятий «День дошкольника» (3800 рублей) и «Нового года» (17300 рублей). ИТОГО: 29100 рублей.</w:t>
      </w:r>
    </w:p>
    <w:p w:rsidR="0039744B" w:rsidRDefault="0039744B" w:rsidP="007E1F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улучшению работы профсоюзного комитета</w:t>
      </w:r>
    </w:p>
    <w:p w:rsidR="0039744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профсоюзного комитета есть над чем работать. В перспективе работа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39744B" w:rsidRPr="008A71E5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Профсоюзному комитету предстоит поработать над отмеченными проблемами, постараться ещё активнее заявить о себе, о роли первичной профсоюзной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 своего личного труда и работы коллектива в целом.</w:t>
      </w:r>
    </w:p>
    <w:p w:rsidR="0039744B" w:rsidRPr="00302DEB" w:rsidRDefault="0039744B" w:rsidP="007E1F3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 МБДОУ №10         Г.В. Долингер</w:t>
      </w:r>
      <w:bookmarkStart w:id="0" w:name="_GoBack"/>
      <w:bookmarkEnd w:id="0"/>
    </w:p>
    <w:p w:rsidR="0039744B" w:rsidRPr="00302DEB" w:rsidRDefault="0039744B" w:rsidP="007E1F3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39744B" w:rsidRPr="00302DEB" w:rsidSect="003B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4B" w:rsidRDefault="0039744B" w:rsidP="00EF4A6E">
      <w:pPr>
        <w:spacing w:after="0" w:line="240" w:lineRule="auto"/>
      </w:pPr>
      <w:r>
        <w:separator/>
      </w:r>
    </w:p>
  </w:endnote>
  <w:endnote w:type="continuationSeparator" w:id="0">
    <w:p w:rsidR="0039744B" w:rsidRDefault="0039744B" w:rsidP="00EF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4B" w:rsidRDefault="0039744B" w:rsidP="00EF4A6E">
      <w:pPr>
        <w:spacing w:after="0" w:line="240" w:lineRule="auto"/>
      </w:pPr>
      <w:r>
        <w:separator/>
      </w:r>
    </w:p>
  </w:footnote>
  <w:footnote w:type="continuationSeparator" w:id="0">
    <w:p w:rsidR="0039744B" w:rsidRDefault="0039744B" w:rsidP="00EF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486"/>
    <w:multiLevelType w:val="hybridMultilevel"/>
    <w:tmpl w:val="D53842E2"/>
    <w:lvl w:ilvl="0" w:tplc="FEE060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72"/>
    <w:rsid w:val="0021490D"/>
    <w:rsid w:val="00302DEB"/>
    <w:rsid w:val="00313972"/>
    <w:rsid w:val="0039744B"/>
    <w:rsid w:val="003B4184"/>
    <w:rsid w:val="00620DFF"/>
    <w:rsid w:val="007052E8"/>
    <w:rsid w:val="00764EAE"/>
    <w:rsid w:val="007E1F30"/>
    <w:rsid w:val="008A71E5"/>
    <w:rsid w:val="00A70D8A"/>
    <w:rsid w:val="00CF5B48"/>
    <w:rsid w:val="00DB76D4"/>
    <w:rsid w:val="00EF4A6E"/>
    <w:rsid w:val="00F07AAD"/>
    <w:rsid w:val="00F4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4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F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A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A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836</Words>
  <Characters>4766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2024-02-07T14:04:00Z</dcterms:created>
  <dcterms:modified xsi:type="dcterms:W3CDTF">2024-02-08T01:40:00Z</dcterms:modified>
</cp:coreProperties>
</file>